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021C" w14:textId="4EFB94CA" w:rsidR="00CD333A" w:rsidRDefault="00CD333A" w:rsidP="000349A3">
      <w:pPr>
        <w:widowControl w:val="0"/>
        <w:spacing w:after="0" w:line="320" w:lineRule="exact"/>
        <w:jc w:val="center"/>
        <w:rPr>
          <w:rFonts w:ascii="Arial" w:eastAsia="ＭＳ ゴシック" w:hAnsi="Arial" w:cs="Arial"/>
          <w:b/>
          <w:kern w:val="2"/>
          <w:sz w:val="28"/>
          <w:szCs w:val="24"/>
        </w:rPr>
      </w:pPr>
      <w:r w:rsidRPr="005E60C1">
        <w:rPr>
          <w:rFonts w:ascii="Calibri" w:eastAsia="ＭＳ ゴシック" w:hAnsi="Calibri" w:cs="Arial" w:hint="eastAsia"/>
          <w:b/>
          <w:kern w:val="2"/>
          <w:sz w:val="28"/>
          <w:szCs w:val="24"/>
        </w:rPr>
        <w:t>タイトル</w:t>
      </w:r>
      <w:r>
        <w:rPr>
          <w:rFonts w:ascii="Calibri" w:eastAsia="ＭＳ ゴシック" w:hAnsi="Calibri" w:cs="Arial" w:hint="eastAsia"/>
          <w:b/>
          <w:kern w:val="2"/>
          <w:sz w:val="28"/>
          <w:szCs w:val="24"/>
        </w:rPr>
        <w:t xml:space="preserve">: </w:t>
      </w:r>
      <w:r w:rsidRPr="005E60C1">
        <w:rPr>
          <w:rFonts w:ascii="Arial" w:eastAsia="ＭＳ ゴシック" w:hAnsi="Arial" w:cs="Arial"/>
          <w:b/>
          <w:kern w:val="2"/>
          <w:sz w:val="28"/>
          <w:szCs w:val="24"/>
        </w:rPr>
        <w:t>14pt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MS</w:t>
      </w:r>
      <w:r w:rsidRPr="005E60C1">
        <w:rPr>
          <w:rFonts w:ascii="Arial" w:eastAsia="ＭＳ ゴシック" w:hAnsi="Arial" w:cs="Arial"/>
          <w:b/>
          <w:kern w:val="2"/>
          <w:sz w:val="28"/>
          <w:szCs w:val="24"/>
        </w:rPr>
        <w:t>ゴシック</w:t>
      </w:r>
      <w:r w:rsidRPr="005E60C1">
        <w:rPr>
          <w:rFonts w:ascii="Arial" w:eastAsia="ＭＳ ゴシック" w:hAnsi="Arial" w:cs="Arial"/>
          <w:b/>
          <w:kern w:val="2"/>
          <w:sz w:val="28"/>
          <w:szCs w:val="24"/>
        </w:rPr>
        <w:t>(</w:t>
      </w:r>
      <w:r w:rsidRPr="005E60C1">
        <w:rPr>
          <w:rFonts w:ascii="Arial" w:eastAsia="ＭＳ ゴシック" w:hAnsi="Arial" w:cs="Arial"/>
          <w:b/>
          <w:kern w:val="2"/>
          <w:sz w:val="28"/>
          <w:szCs w:val="24"/>
        </w:rPr>
        <w:t>ヒラギノ角ゴ</w:t>
      </w:r>
      <w:r w:rsidRPr="005E60C1">
        <w:rPr>
          <w:rFonts w:ascii="Arial" w:eastAsia="ＭＳ ゴシック" w:hAnsi="Arial" w:cs="Arial"/>
          <w:b/>
          <w:kern w:val="2"/>
          <w:sz w:val="28"/>
          <w:szCs w:val="24"/>
        </w:rPr>
        <w: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 xml:space="preserve"> Arial</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太字</w:t>
      </w:r>
    </w:p>
    <w:p w14:paraId="1BA84AA9" w14:textId="64F2C10F" w:rsidR="009A7BC6" w:rsidRPr="00AC1497" w:rsidRDefault="009A7BC6" w:rsidP="000349A3">
      <w:pPr>
        <w:widowControl w:val="0"/>
        <w:spacing w:after="0" w:line="320" w:lineRule="exact"/>
        <w:jc w:val="center"/>
        <w:rPr>
          <w:rFonts w:ascii="Calibri" w:eastAsia="ＭＳ ゴシック" w:hAnsi="Calibri" w:cs="Arial"/>
          <w:b/>
          <w:kern w:val="2"/>
          <w:sz w:val="28"/>
          <w:szCs w:val="24"/>
        </w:rPr>
      </w:pPr>
    </w:p>
    <w:p w14:paraId="3AE59635" w14:textId="37E1D57A" w:rsidR="00CD333A" w:rsidRPr="00E32FCC" w:rsidRDefault="007E16E7" w:rsidP="000349A3">
      <w:pPr>
        <w:widowControl w:val="0"/>
        <w:spacing w:after="0" w:line="320" w:lineRule="exact"/>
        <w:jc w:val="center"/>
        <w:rPr>
          <w:rFonts w:asciiTheme="minorEastAsia" w:eastAsiaTheme="minorEastAsia" w:hAnsiTheme="minorEastAsia" w:cs="Arial"/>
          <w:kern w:val="2"/>
          <w:sz w:val="24"/>
          <w:szCs w:val="24"/>
          <w:vertAlign w:val="superscript"/>
        </w:rPr>
      </w:pP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imes New Roman" w:eastAsiaTheme="minorEastAsia" w:hAnsi="Times New Roman" w:cs="Times New Roman"/>
          <w:kern w:val="2"/>
          <w:sz w:val="24"/>
          <w:szCs w:val="24"/>
          <w:vertAlign w:val="superscript"/>
        </w:rPr>
        <w:t>1</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imes New Roman" w:eastAsiaTheme="minorEastAsia" w:hAnsi="Times New Roman" w:cs="Times New Roman"/>
          <w:kern w:val="2"/>
          <w:sz w:val="24"/>
          <w:szCs w:val="24"/>
          <w:vertAlign w:val="superscript"/>
        </w:rPr>
        <w:t>2</w:t>
      </w:r>
    </w:p>
    <w:p w14:paraId="14C04546" w14:textId="1CD53337" w:rsidR="00CD333A" w:rsidRPr="00E32FCC" w:rsidRDefault="007E16E7" w:rsidP="000349A3">
      <w:pPr>
        <w:widowControl w:val="0"/>
        <w:spacing w:after="0" w:line="320" w:lineRule="exact"/>
        <w:jc w:val="center"/>
        <w:rPr>
          <w:rFonts w:asciiTheme="minorEastAsia" w:eastAsiaTheme="minorEastAsia" w:hAnsiTheme="minorEastAsia" w:cs="Arial"/>
          <w:kern w:val="2"/>
          <w:sz w:val="24"/>
          <w:szCs w:val="24"/>
        </w:rPr>
      </w:pPr>
      <w:r w:rsidRPr="00E32FCC">
        <w:rPr>
          <w:rFonts w:asciiTheme="minorEastAsia" w:eastAsiaTheme="minorEastAsia" w:hAnsiTheme="minorEastAsia" w:cs="Arial" w:hint="eastAsia"/>
          <w:kern w:val="2"/>
          <w:sz w:val="24"/>
          <w:szCs w:val="24"/>
        </w:rPr>
        <w:t>□□</w:t>
      </w:r>
      <w:r w:rsidR="00FA2870" w:rsidRPr="00E32FCC">
        <w:rPr>
          <w:rFonts w:asciiTheme="minorEastAsia" w:eastAsiaTheme="minorEastAsia" w:hAnsiTheme="minorEastAsia" w:cs="Arial" w:hint="eastAsia"/>
          <w:kern w:val="2"/>
          <w:sz w:val="24"/>
          <w:szCs w:val="24"/>
        </w:rPr>
        <w:t>大学</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00FA2870" w:rsidRPr="00E32FCC">
        <w:rPr>
          <w:rFonts w:asciiTheme="minorEastAsia" w:eastAsiaTheme="minorEastAsia" w:hAnsiTheme="minorEastAsia" w:cs="Arial" w:hint="eastAsia"/>
          <w:kern w:val="2"/>
          <w:sz w:val="24"/>
          <w:szCs w:val="24"/>
        </w:rPr>
        <w:t>博物館</w:t>
      </w:r>
      <w:r w:rsidR="00CD333A" w:rsidRPr="00E32FCC">
        <w:rPr>
          <w:rFonts w:ascii="Times New Roman" w:eastAsiaTheme="minorEastAsia" w:hAnsi="Times New Roman" w:cs="Times New Roman"/>
          <w:kern w:val="2"/>
          <w:sz w:val="24"/>
          <w:szCs w:val="24"/>
          <w:vertAlign w:val="superscript"/>
        </w:rPr>
        <w:t>1</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00CD333A" w:rsidRPr="00E32FCC">
        <w:rPr>
          <w:rFonts w:asciiTheme="minorEastAsia" w:eastAsiaTheme="minorEastAsia" w:hAnsiTheme="minorEastAsia" w:cs="Arial"/>
          <w:kern w:val="2"/>
          <w:sz w:val="24"/>
          <w:szCs w:val="24"/>
        </w:rPr>
        <w:t>研究所</w:t>
      </w:r>
      <w:r w:rsidR="00CD333A" w:rsidRPr="00E32FCC">
        <w:rPr>
          <w:rFonts w:ascii="Times New Roman" w:eastAsiaTheme="minorEastAsia" w:hAnsi="Times New Roman" w:cs="Times New Roman"/>
          <w:kern w:val="2"/>
          <w:sz w:val="24"/>
          <w:szCs w:val="24"/>
          <w:vertAlign w:val="superscript"/>
        </w:rPr>
        <w:t>2</w:t>
      </w:r>
    </w:p>
    <w:p w14:paraId="0BADBB7A" w14:textId="3DD0A43A" w:rsidR="00CD333A" w:rsidRPr="00E32FCC" w:rsidRDefault="00CD333A" w:rsidP="000349A3">
      <w:pPr>
        <w:widowControl w:val="0"/>
        <w:spacing w:after="0" w:line="320" w:lineRule="exact"/>
        <w:jc w:val="both"/>
        <w:rPr>
          <w:rFonts w:asciiTheme="minorEastAsia" w:eastAsiaTheme="minorEastAsia" w:hAnsiTheme="minorEastAsia" w:cs="Times New Roman"/>
          <w:kern w:val="2"/>
          <w:sz w:val="21"/>
          <w:szCs w:val="24"/>
        </w:rPr>
      </w:pPr>
    </w:p>
    <w:p w14:paraId="22FDEBFF" w14:textId="2B785A79" w:rsidR="00CD333A" w:rsidRPr="001E44B0" w:rsidRDefault="00592E43" w:rsidP="000349A3">
      <w:pPr>
        <w:widowControl w:val="0"/>
        <w:tabs>
          <w:tab w:val="center" w:pos="4252"/>
          <w:tab w:val="right" w:pos="8504"/>
        </w:tabs>
        <w:snapToGrid w:val="0"/>
        <w:spacing w:after="0" w:line="320" w:lineRule="exact"/>
        <w:jc w:val="right"/>
        <w:rPr>
          <w:rFonts w:ascii="Times New Roman" w:eastAsiaTheme="minorEastAsia" w:hAnsi="Times New Roman" w:cs="Times New Roman"/>
          <w:kern w:val="2"/>
          <w:sz w:val="24"/>
          <w:szCs w:val="24"/>
        </w:rPr>
      </w:pPr>
      <w:r>
        <w:rPr>
          <w:rFonts w:ascii="Times New Roman" w:eastAsiaTheme="minorEastAsia" w:hAnsi="Times New Roman" w:cs="Times New Roman" w:hint="eastAsia"/>
          <w:kern w:val="2"/>
          <w:sz w:val="24"/>
          <w:szCs w:val="24"/>
        </w:rPr>
        <w:t>キーワード</w:t>
      </w:r>
      <w:r w:rsidR="00CD333A" w:rsidRPr="001E44B0">
        <w:rPr>
          <w:rFonts w:ascii="Times New Roman" w:eastAsiaTheme="minorEastAsia" w:hAnsi="Times New Roman" w:cs="Times New Roman"/>
          <w:kern w:val="2"/>
          <w:sz w:val="24"/>
          <w:szCs w:val="24"/>
        </w:rPr>
        <w:t>：</w:t>
      </w:r>
      <w:proofErr w:type="spellStart"/>
      <w:r w:rsidR="00CD333A" w:rsidRPr="001E44B0">
        <w:rPr>
          <w:rFonts w:ascii="Times New Roman" w:eastAsiaTheme="minorEastAsia" w:hAnsi="Times New Roman" w:cs="Times New Roman"/>
          <w:kern w:val="2"/>
          <w:sz w:val="24"/>
          <w:szCs w:val="24"/>
        </w:rPr>
        <w:t>xxxxx</w:t>
      </w:r>
      <w:proofErr w:type="spellEnd"/>
      <w:r w:rsidR="00CD333A" w:rsidRPr="001E44B0">
        <w:rPr>
          <w:rFonts w:ascii="Times New Roman" w:eastAsiaTheme="minorEastAsia" w:hAnsi="Times New Roman" w:cs="Times New Roman"/>
          <w:kern w:val="2"/>
          <w:sz w:val="24"/>
          <w:szCs w:val="24"/>
        </w:rPr>
        <w:t xml:space="preserve">, </w:t>
      </w:r>
      <w:proofErr w:type="spellStart"/>
      <w:r w:rsidR="00CD333A" w:rsidRPr="001E44B0">
        <w:rPr>
          <w:rFonts w:ascii="Times New Roman" w:eastAsiaTheme="minorEastAsia" w:hAnsi="Times New Roman" w:cs="Times New Roman"/>
          <w:kern w:val="2"/>
          <w:sz w:val="24"/>
          <w:szCs w:val="24"/>
        </w:rPr>
        <w:t>yyyyy</w:t>
      </w:r>
      <w:proofErr w:type="spellEnd"/>
      <w:r w:rsidR="00CD333A" w:rsidRPr="001E44B0">
        <w:rPr>
          <w:rFonts w:ascii="Times New Roman" w:eastAsiaTheme="minorEastAsia" w:hAnsi="Times New Roman" w:cs="Times New Roman"/>
          <w:kern w:val="2"/>
          <w:sz w:val="24"/>
          <w:szCs w:val="24"/>
        </w:rPr>
        <w:t xml:space="preserve">, </w:t>
      </w:r>
      <w:proofErr w:type="spellStart"/>
      <w:r w:rsidR="00CD333A" w:rsidRPr="001E44B0">
        <w:rPr>
          <w:rFonts w:ascii="Times New Roman" w:eastAsiaTheme="minorEastAsia" w:hAnsi="Times New Roman" w:cs="Times New Roman"/>
          <w:kern w:val="2"/>
          <w:sz w:val="24"/>
          <w:szCs w:val="24"/>
        </w:rPr>
        <w:t>zzzzz</w:t>
      </w:r>
      <w:proofErr w:type="spellEnd"/>
    </w:p>
    <w:p w14:paraId="025363B7" w14:textId="296FE65C" w:rsidR="00CD333A" w:rsidRDefault="00CD333A" w:rsidP="000349A3">
      <w:pPr>
        <w:widowControl w:val="0"/>
        <w:spacing w:after="0" w:line="320" w:lineRule="exact"/>
        <w:jc w:val="both"/>
        <w:rPr>
          <w:rFonts w:ascii="Times New Roman" w:eastAsia="ＭＳ 明朝" w:hAnsi="Times New Roman" w:cs="Times New Roman"/>
          <w:kern w:val="2"/>
        </w:rPr>
      </w:pPr>
    </w:p>
    <w:p w14:paraId="5425214C" w14:textId="0EF9CE69"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【本文】</w:t>
      </w:r>
    </w:p>
    <w:p w14:paraId="2F7B34D5" w14:textId="11B702FC" w:rsidR="00CD333A" w:rsidRPr="007E0EE8" w:rsidRDefault="00CD333A" w:rsidP="000349A3">
      <w:pPr>
        <w:widowControl w:val="0"/>
        <w:spacing w:after="0" w:line="320" w:lineRule="exact"/>
        <w:ind w:left="720" w:hangingChars="300" w:hanging="720"/>
        <w:jc w:val="both"/>
        <w:rPr>
          <w:rFonts w:ascii="Times New Roman" w:eastAsia="ＭＳ 明朝" w:hAnsi="Times New Roman" w:cs="Times New Roman" w:hint="eastAsia"/>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・文字</w:t>
      </w:r>
      <w:r w:rsidRPr="007E0EE8">
        <w:rPr>
          <w:rFonts w:ascii="Times New Roman" w:eastAsia="ＭＳ 明朝" w:hAnsi="Times New Roman" w:cs="Times New Roman"/>
          <w:kern w:val="2"/>
          <w:sz w:val="24"/>
          <w:szCs w:val="24"/>
        </w:rPr>
        <w:t>サイズ</w:t>
      </w:r>
      <w:r w:rsidRPr="007E0EE8">
        <w:rPr>
          <w:rFonts w:ascii="Times New Roman" w:eastAsia="ＭＳ 明朝" w:hAnsi="Times New Roman" w:cs="Times New Roman"/>
          <w:kern w:val="2"/>
          <w:sz w:val="24"/>
          <w:szCs w:val="24"/>
        </w:rPr>
        <w:t>12 pt</w:t>
      </w:r>
      <w:r w:rsidRPr="007E0EE8">
        <w:rPr>
          <w:rFonts w:ascii="Times New Roman" w:eastAsia="ＭＳ 明朝" w:hAnsi="Times New Roman" w:cs="Times New Roman" w:hint="eastAsia"/>
          <w:kern w:val="2"/>
          <w:sz w:val="24"/>
          <w:szCs w:val="24"/>
        </w:rPr>
        <w:t>，フォント</w:t>
      </w:r>
      <w:r w:rsidR="009A7BC6">
        <w:rPr>
          <w:rFonts w:ascii="Times New Roman" w:eastAsia="ＭＳ 明朝" w:hAnsi="Times New Roman" w:cs="Times New Roman" w:hint="eastAsia"/>
          <w:kern w:val="2"/>
          <w:sz w:val="24"/>
          <w:szCs w:val="24"/>
        </w:rPr>
        <w:t>は</w:t>
      </w:r>
      <w:r w:rsidRPr="007E0EE8">
        <w:rPr>
          <w:rFonts w:ascii="Times New Roman" w:eastAsia="ＭＳ 明朝" w:hAnsi="Times New Roman" w:cs="Times New Roman" w:hint="eastAsia"/>
          <w:kern w:val="2"/>
          <w:sz w:val="24"/>
          <w:szCs w:val="24"/>
        </w:rPr>
        <w:t>以下</w:t>
      </w:r>
      <w:r w:rsidR="009A7BC6">
        <w:rPr>
          <w:rFonts w:ascii="Times New Roman" w:eastAsia="ＭＳ 明朝" w:hAnsi="Times New Roman" w:cs="Times New Roman" w:hint="eastAsia"/>
          <w:kern w:val="2"/>
          <w:sz w:val="24"/>
          <w:szCs w:val="24"/>
        </w:rPr>
        <w:t>のご使用を推奨します</w:t>
      </w:r>
      <w:r w:rsidRPr="007E0EE8">
        <w:rPr>
          <w:rFonts w:ascii="Times New Roman" w:eastAsia="ＭＳ 明朝" w:hAnsi="Times New Roman" w:cs="Times New Roman" w:hint="eastAsia"/>
          <w:kern w:val="2"/>
          <w:sz w:val="24"/>
          <w:szCs w:val="24"/>
        </w:rPr>
        <w:t>。それ以外</w:t>
      </w:r>
      <w:r w:rsidR="009A7BC6">
        <w:rPr>
          <w:rFonts w:ascii="Times New Roman" w:eastAsia="ＭＳ 明朝" w:hAnsi="Times New Roman" w:cs="Times New Roman" w:hint="eastAsia"/>
          <w:kern w:val="2"/>
          <w:sz w:val="24"/>
          <w:szCs w:val="24"/>
        </w:rPr>
        <w:t>の</w:t>
      </w:r>
      <w:r w:rsidRPr="007E0EE8">
        <w:rPr>
          <w:rFonts w:ascii="Times New Roman" w:eastAsia="ＭＳ 明朝" w:hAnsi="Times New Roman" w:cs="Times New Roman"/>
          <w:kern w:val="2"/>
          <w:sz w:val="24"/>
          <w:szCs w:val="24"/>
        </w:rPr>
        <w:t>形式</w:t>
      </w:r>
      <w:r w:rsidR="009A7BC6">
        <w:rPr>
          <w:rFonts w:ascii="Times New Roman" w:eastAsia="ＭＳ 明朝" w:hAnsi="Times New Roman" w:cs="Times New Roman" w:hint="eastAsia"/>
          <w:kern w:val="2"/>
          <w:sz w:val="24"/>
          <w:szCs w:val="24"/>
        </w:rPr>
        <w:t>は</w:t>
      </w:r>
      <w:r w:rsidRPr="007E0EE8">
        <w:rPr>
          <w:rFonts w:ascii="Times New Roman" w:eastAsia="ＭＳ 明朝" w:hAnsi="Times New Roman" w:cs="Times New Roman"/>
          <w:kern w:val="2"/>
          <w:sz w:val="24"/>
          <w:szCs w:val="24"/>
        </w:rPr>
        <w:t>自由</w:t>
      </w:r>
      <w:r w:rsidRPr="007E0EE8">
        <w:rPr>
          <w:rFonts w:ascii="Times New Roman" w:eastAsia="ＭＳ 明朝" w:hAnsi="Times New Roman" w:cs="Times New Roman" w:hint="eastAsia"/>
          <w:kern w:val="2"/>
          <w:sz w:val="24"/>
          <w:szCs w:val="24"/>
        </w:rPr>
        <w:t>です。</w:t>
      </w:r>
      <w:r w:rsidR="00BE786F">
        <w:rPr>
          <w:rFonts w:ascii="Times New Roman" w:eastAsia="ＭＳ 明朝" w:hAnsi="Times New Roman" w:cs="Times New Roman" w:hint="eastAsia"/>
          <w:kern w:val="2"/>
          <w:sz w:val="24"/>
          <w:szCs w:val="24"/>
        </w:rPr>
        <w:t>プロフィール枠の大きさは変えて頂いて構いません。また写真なども可能な範囲で結構です。（今後の交流のために、本予稿を活用させて頂きたいと考えております。）</w:t>
      </w:r>
    </w:p>
    <w:p w14:paraId="24A6A027" w14:textId="3AE87F72"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日本語は</w:t>
      </w:r>
      <w:r w:rsidRPr="007E0EE8">
        <w:rPr>
          <w:rFonts w:ascii="Times New Roman" w:eastAsia="ＭＳ 明朝" w:hAnsi="Times New Roman" w:cs="Times New Roman"/>
          <w:kern w:val="2"/>
          <w:sz w:val="24"/>
          <w:szCs w:val="24"/>
        </w:rPr>
        <w:t>MS</w:t>
      </w:r>
      <w:r w:rsidRPr="007E0EE8">
        <w:rPr>
          <w:rFonts w:ascii="Times New Roman" w:eastAsia="ＭＳ 明朝" w:hAnsi="Times New Roman" w:cs="Times New Roman"/>
          <w:kern w:val="2"/>
          <w:sz w:val="24"/>
          <w:szCs w:val="24"/>
        </w:rPr>
        <w:t>明朝（</w:t>
      </w:r>
      <w:r w:rsidRPr="007E0EE8">
        <w:rPr>
          <w:rFonts w:ascii="Times New Roman" w:eastAsia="ＭＳ 明朝" w:hAnsi="Times New Roman" w:cs="Times New Roman"/>
          <w:kern w:val="2"/>
          <w:sz w:val="24"/>
          <w:szCs w:val="24"/>
        </w:rPr>
        <w:t>Win</w:t>
      </w: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または</w:t>
      </w:r>
      <w:r w:rsidRPr="007E0EE8">
        <w:rPr>
          <w:rFonts w:ascii="Times New Roman" w:eastAsia="ＭＳ 明朝" w:hAnsi="Times New Roman" w:cs="Times New Roman"/>
          <w:kern w:val="2"/>
          <w:sz w:val="24"/>
          <w:szCs w:val="24"/>
        </w:rPr>
        <w:t>ヒラギノ明朝（</w:t>
      </w:r>
      <w:r w:rsidRPr="007E0EE8">
        <w:rPr>
          <w:rFonts w:ascii="Times New Roman" w:eastAsia="ＭＳ 明朝" w:hAnsi="Times New Roman" w:cs="Times New Roman"/>
          <w:kern w:val="2"/>
          <w:sz w:val="24"/>
          <w:szCs w:val="24"/>
        </w:rPr>
        <w:t>Mac</w:t>
      </w:r>
      <w:r w:rsidRPr="007E0EE8">
        <w:rPr>
          <w:rFonts w:ascii="Times New Roman" w:eastAsia="ＭＳ 明朝" w:hAnsi="Times New Roman" w:cs="Times New Roman"/>
          <w:kern w:val="2"/>
          <w:sz w:val="24"/>
          <w:szCs w:val="24"/>
        </w:rPr>
        <w:t>）</w:t>
      </w:r>
    </w:p>
    <w:p w14:paraId="275ACAAA" w14:textId="77777777"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英語は</w:t>
      </w:r>
      <w:r w:rsidRPr="007E0EE8">
        <w:rPr>
          <w:rFonts w:ascii="Times New Roman" w:eastAsia="ＭＳ 明朝" w:hAnsi="Times New Roman" w:cs="Times New Roman"/>
          <w:kern w:val="2"/>
          <w:sz w:val="24"/>
          <w:szCs w:val="24"/>
        </w:rPr>
        <w:t xml:space="preserve">Times </w:t>
      </w:r>
      <w:r w:rsidRPr="007E0EE8">
        <w:rPr>
          <w:rFonts w:ascii="Times New Roman" w:eastAsia="ＭＳ 明朝" w:hAnsi="Times New Roman" w:cs="Times New Roman" w:hint="eastAsia"/>
          <w:kern w:val="2"/>
          <w:sz w:val="24"/>
          <w:szCs w:val="24"/>
        </w:rPr>
        <w:t>N</w:t>
      </w:r>
      <w:r w:rsidRPr="007E0EE8">
        <w:rPr>
          <w:rFonts w:ascii="Times New Roman" w:eastAsia="ＭＳ 明朝" w:hAnsi="Times New Roman" w:cs="Times New Roman"/>
          <w:kern w:val="2"/>
          <w:sz w:val="24"/>
          <w:szCs w:val="24"/>
        </w:rPr>
        <w:t xml:space="preserve">ew </w:t>
      </w:r>
      <w:r w:rsidRPr="007E0EE8">
        <w:rPr>
          <w:rFonts w:ascii="Times New Roman" w:eastAsia="ＭＳ 明朝" w:hAnsi="Times New Roman" w:cs="Times New Roman" w:hint="eastAsia"/>
          <w:kern w:val="2"/>
          <w:sz w:val="24"/>
          <w:szCs w:val="24"/>
        </w:rPr>
        <w:t>R</w:t>
      </w:r>
      <w:r w:rsidRPr="007E0EE8">
        <w:rPr>
          <w:rFonts w:ascii="Times New Roman" w:eastAsia="ＭＳ 明朝" w:hAnsi="Times New Roman" w:cs="Times New Roman"/>
          <w:kern w:val="2"/>
          <w:sz w:val="24"/>
          <w:szCs w:val="24"/>
        </w:rPr>
        <w:t>oman</w:t>
      </w:r>
    </w:p>
    <w:p w14:paraId="611DB512" w14:textId="3DCD29AC"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kern w:val="2"/>
          <w:sz w:val="24"/>
          <w:szCs w:val="24"/>
        </w:rPr>
        <w:t>文字数によって多少の文字サイズや文字間隔の変更はかまいません。</w:t>
      </w:r>
    </w:p>
    <w:p w14:paraId="7B7431C4" w14:textId="19649EE2" w:rsidR="00CD333A" w:rsidRPr="007E0EE8" w:rsidRDefault="00CD333A" w:rsidP="000349A3">
      <w:pPr>
        <w:widowControl w:val="0"/>
        <w:spacing w:after="0" w:line="320" w:lineRule="exact"/>
        <w:ind w:left="720" w:hangingChars="300" w:hanging="720"/>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hint="eastAsia"/>
          <w:kern w:val="2"/>
          <w:sz w:val="24"/>
          <w:szCs w:val="24"/>
        </w:rPr>
        <w:t>必要に応じて図や表を挿入ください。キャプション</w:t>
      </w:r>
      <w:r w:rsidR="00B047B6">
        <w:rPr>
          <w:rFonts w:ascii="Times New Roman" w:eastAsia="ＭＳ 明朝" w:hAnsi="Times New Roman" w:cs="Times New Roman" w:hint="eastAsia"/>
          <w:kern w:val="2"/>
          <w:sz w:val="24"/>
          <w:szCs w:val="24"/>
        </w:rPr>
        <w:t>もお願いします</w:t>
      </w:r>
      <w:r w:rsidRPr="007E0EE8">
        <w:rPr>
          <w:rFonts w:ascii="Times New Roman" w:eastAsia="ＭＳ 明朝" w:hAnsi="Times New Roman" w:cs="Times New Roman" w:hint="eastAsia"/>
          <w:kern w:val="2"/>
          <w:sz w:val="24"/>
          <w:szCs w:val="24"/>
        </w:rPr>
        <w:t>。</w:t>
      </w:r>
    </w:p>
    <w:p w14:paraId="536EEF51" w14:textId="5E3B9585" w:rsidR="00BF2C4D" w:rsidRPr="009F6089" w:rsidRDefault="00BF2C4D" w:rsidP="000349A3">
      <w:pPr>
        <w:widowControl w:val="0"/>
        <w:spacing w:after="0" w:line="320" w:lineRule="exact"/>
        <w:jc w:val="both"/>
        <w:rPr>
          <w:rFonts w:ascii="Times New Roman" w:eastAsia="ＭＳ 明朝" w:hAnsi="Times New Roman" w:cs="Times New Roman"/>
          <w:kern w:val="2"/>
          <w:sz w:val="24"/>
          <w:szCs w:val="24"/>
        </w:rPr>
      </w:pPr>
    </w:p>
    <w:p w14:paraId="1A6620AA" w14:textId="77777777" w:rsidR="007C0AA1" w:rsidRPr="007E0EE8" w:rsidRDefault="007C0AA1"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【提出時の注意】</w:t>
      </w:r>
    </w:p>
    <w:p w14:paraId="5AFFE1B0" w14:textId="77777777" w:rsidR="007C0AA1" w:rsidRDefault="007C0AA1" w:rsidP="000349A3">
      <w:pPr>
        <w:widowControl w:val="0"/>
        <w:spacing w:after="0" w:line="320" w:lineRule="exact"/>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 xml:space="preserve">A4 </w:t>
      </w:r>
      <w:r>
        <w:rPr>
          <w:rFonts w:ascii="Times New Roman" w:eastAsia="ＭＳ 明朝" w:hAnsi="Times New Roman" w:cs="Times New Roman" w:hint="eastAsia"/>
          <w:kern w:val="2"/>
          <w:sz w:val="24"/>
          <w:szCs w:val="24"/>
        </w:rPr>
        <w:t>１</w:t>
      </w:r>
      <w:r w:rsidRPr="007E0EE8">
        <w:rPr>
          <w:rFonts w:ascii="Times New Roman" w:eastAsia="ＭＳ 明朝" w:hAnsi="Times New Roman" w:cs="Times New Roman" w:hint="eastAsia"/>
          <w:kern w:val="2"/>
          <w:sz w:val="24"/>
          <w:szCs w:val="24"/>
        </w:rPr>
        <w:t>ページで作成</w:t>
      </w:r>
      <w:r>
        <w:rPr>
          <w:rFonts w:ascii="Times New Roman" w:eastAsia="ＭＳ 明朝" w:hAnsi="Times New Roman" w:cs="Times New Roman" w:hint="eastAsia"/>
          <w:kern w:val="2"/>
          <w:sz w:val="24"/>
          <w:szCs w:val="24"/>
        </w:rPr>
        <w:t>してくだ</w:t>
      </w:r>
      <w:r w:rsidRPr="007E0EE8">
        <w:rPr>
          <w:rFonts w:ascii="Times New Roman" w:eastAsia="ＭＳ 明朝" w:hAnsi="Times New Roman" w:cs="Times New Roman" w:hint="eastAsia"/>
          <w:kern w:val="2"/>
          <w:sz w:val="24"/>
          <w:szCs w:val="24"/>
        </w:rPr>
        <w:t>さい。</w:t>
      </w:r>
    </w:p>
    <w:p w14:paraId="2582052A" w14:textId="77777777" w:rsidR="007C0AA1" w:rsidRPr="008A2516" w:rsidRDefault="007C0AA1" w:rsidP="000349A3">
      <w:pPr>
        <w:widowControl w:val="0"/>
        <w:spacing w:after="0" w:line="320" w:lineRule="exact"/>
        <w:ind w:leftChars="321" w:left="707" w:hanging="1"/>
        <w:jc w:val="both"/>
        <w:rPr>
          <w:rFonts w:ascii="Times New Roman" w:eastAsia="ＭＳ 明朝" w:hAnsi="Times New Roman" w:cs="Times New Roman"/>
          <w:kern w:val="2"/>
          <w:sz w:val="24"/>
          <w:szCs w:val="24"/>
        </w:rPr>
      </w:pPr>
      <w:r>
        <w:rPr>
          <w:rFonts w:ascii="Times New Roman" w:eastAsia="ＭＳ 明朝" w:hAnsi="Times New Roman" w:cs="Times New Roman" w:hint="eastAsia"/>
          <w:kern w:val="2"/>
          <w:sz w:val="24"/>
          <w:szCs w:val="24"/>
        </w:rPr>
        <w:t>・</w:t>
      </w:r>
      <w:r w:rsidRPr="00181C77">
        <w:rPr>
          <w:rFonts w:ascii="Times New Roman" w:eastAsia="ＭＳ 明朝" w:hAnsi="Times New Roman" w:cs="Times New Roman" w:hint="eastAsia"/>
          <w:kern w:val="2"/>
          <w:sz w:val="24"/>
          <w:szCs w:val="24"/>
        </w:rPr>
        <w:t>カラー図面</w:t>
      </w:r>
      <w:r>
        <w:rPr>
          <w:rFonts w:ascii="Times New Roman" w:eastAsia="ＭＳ 明朝" w:hAnsi="Times New Roman" w:cs="Times New Roman" w:hint="eastAsia"/>
          <w:kern w:val="2"/>
          <w:sz w:val="24"/>
          <w:szCs w:val="24"/>
        </w:rPr>
        <w:t>は</w:t>
      </w:r>
      <w:r w:rsidRPr="00181C77">
        <w:rPr>
          <w:rFonts w:ascii="Times New Roman" w:eastAsia="ＭＳ 明朝" w:hAnsi="Times New Roman" w:cs="Times New Roman" w:hint="eastAsia"/>
          <w:kern w:val="2"/>
          <w:sz w:val="24"/>
          <w:szCs w:val="24"/>
        </w:rPr>
        <w:t>使用</w:t>
      </w:r>
      <w:r>
        <w:rPr>
          <w:rFonts w:ascii="Times New Roman" w:eastAsia="ＭＳ 明朝" w:hAnsi="Times New Roman" w:cs="Times New Roman" w:hint="eastAsia"/>
          <w:kern w:val="2"/>
          <w:sz w:val="24"/>
          <w:szCs w:val="24"/>
        </w:rPr>
        <w:t>できます。</w:t>
      </w:r>
    </w:p>
    <w:p w14:paraId="6356A616" w14:textId="0E2E91E1" w:rsidR="00BF2C4D" w:rsidRPr="007C0AA1" w:rsidRDefault="00BF2C4D" w:rsidP="000349A3">
      <w:pPr>
        <w:widowControl w:val="0"/>
        <w:spacing w:after="0" w:line="320" w:lineRule="exact"/>
        <w:jc w:val="both"/>
        <w:rPr>
          <w:rFonts w:ascii="Times New Roman" w:eastAsia="ＭＳ 明朝" w:hAnsi="Times New Roman" w:cs="Times New Roman"/>
          <w:kern w:val="2"/>
          <w:sz w:val="24"/>
          <w:szCs w:val="24"/>
        </w:rPr>
      </w:pPr>
    </w:p>
    <w:p w14:paraId="13E173A4" w14:textId="77777777" w:rsidR="00831A18" w:rsidRDefault="00831A18" w:rsidP="000349A3">
      <w:pPr>
        <w:widowControl w:val="0"/>
        <w:spacing w:after="0" w:line="320" w:lineRule="exact"/>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w:t>
      </w:r>
      <w:bookmarkStart w:id="0" w:name="_Hlk30510367"/>
      <w:r>
        <w:rPr>
          <w:rFonts w:ascii="Times New Roman" w:eastAsia="ＭＳ 明朝" w:hAnsi="Times New Roman" w:cs="Times New Roman"/>
          <w:b/>
          <w:kern w:val="2"/>
          <w:sz w:val="24"/>
          <w:szCs w:val="24"/>
        </w:rPr>
        <w:t>202</w:t>
      </w:r>
      <w:r>
        <w:rPr>
          <w:rFonts w:ascii="Times New Roman" w:eastAsia="ＭＳ 明朝" w:hAnsi="Times New Roman" w:cs="Times New Roman" w:hint="eastAsia"/>
          <w:b/>
          <w:kern w:val="2"/>
          <w:sz w:val="24"/>
          <w:szCs w:val="24"/>
        </w:rPr>
        <w:t>4</w:t>
      </w:r>
      <w:r>
        <w:rPr>
          <w:rFonts w:ascii="Times New Roman" w:eastAsia="ＭＳ 明朝" w:hAnsi="Times New Roman" w:cs="Times New Roman" w:hint="eastAsia"/>
          <w:b/>
          <w:kern w:val="2"/>
          <w:sz w:val="24"/>
          <w:szCs w:val="24"/>
        </w:rPr>
        <w:t>年</w:t>
      </w:r>
      <w:bookmarkEnd w:id="0"/>
      <w:r>
        <w:rPr>
          <w:rFonts w:ascii="Times New Roman" w:eastAsia="ＭＳ 明朝" w:hAnsi="Times New Roman" w:cs="Times New Roman"/>
          <w:b/>
          <w:kern w:val="2"/>
          <w:sz w:val="24"/>
          <w:szCs w:val="24"/>
        </w:rPr>
        <w:t>5</w:t>
      </w:r>
      <w:r w:rsidRPr="003D4F13">
        <w:rPr>
          <w:rFonts w:ascii="Times New Roman" w:eastAsia="ＭＳ 明朝" w:hAnsi="Times New Roman" w:cs="Times New Roman"/>
          <w:b/>
          <w:kern w:val="2"/>
          <w:sz w:val="24"/>
          <w:szCs w:val="24"/>
        </w:rPr>
        <w:t>月</w:t>
      </w:r>
      <w:r>
        <w:rPr>
          <w:rFonts w:ascii="Times New Roman" w:eastAsia="ＭＳ 明朝" w:hAnsi="Times New Roman" w:cs="Times New Roman"/>
          <w:b/>
          <w:kern w:val="2"/>
          <w:sz w:val="24"/>
          <w:szCs w:val="24"/>
        </w:rPr>
        <w:t>1</w:t>
      </w:r>
      <w:r>
        <w:rPr>
          <w:rFonts w:ascii="Times New Roman" w:eastAsia="ＭＳ 明朝" w:hAnsi="Times New Roman" w:cs="Times New Roman" w:hint="eastAsia"/>
          <w:b/>
          <w:kern w:val="2"/>
          <w:sz w:val="24"/>
          <w:szCs w:val="24"/>
        </w:rPr>
        <w:t>5</w:t>
      </w:r>
      <w:r w:rsidRPr="003D4F13">
        <w:rPr>
          <w:rFonts w:ascii="Times New Roman" w:eastAsia="ＭＳ 明朝" w:hAnsi="Times New Roman" w:cs="Times New Roman"/>
          <w:b/>
          <w:kern w:val="2"/>
          <w:sz w:val="24"/>
          <w:szCs w:val="24"/>
        </w:rPr>
        <w:t>日（</w:t>
      </w:r>
      <w:r>
        <w:rPr>
          <w:rFonts w:ascii="Times New Roman" w:eastAsia="ＭＳ 明朝" w:hAnsi="Times New Roman" w:cs="Times New Roman" w:hint="eastAsia"/>
          <w:b/>
          <w:kern w:val="2"/>
          <w:sz w:val="24"/>
          <w:szCs w:val="24"/>
        </w:rPr>
        <w:t>水）までに提出下さい</w:t>
      </w:r>
    </w:p>
    <w:p w14:paraId="4B1E10FA" w14:textId="47DBC9D6" w:rsidR="00831A18" w:rsidRPr="004D29F3" w:rsidRDefault="00831A18" w:rsidP="000349A3">
      <w:pPr>
        <w:widowControl w:val="0"/>
        <w:spacing w:after="0" w:line="320" w:lineRule="exact"/>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・提出先：</w:t>
      </w:r>
      <w:r w:rsidRPr="00DA47CE">
        <w:rPr>
          <w:rFonts w:ascii="Times New Roman" w:eastAsia="ＭＳ 明朝" w:hAnsi="Times New Roman" w:cs="Times New Roman"/>
          <w:b/>
          <w:kern w:val="2"/>
          <w:sz w:val="24"/>
          <w:szCs w:val="24"/>
        </w:rPr>
        <w:t>imr-ikh@grp.tohoku.ac.jp</w:t>
      </w:r>
    </w:p>
    <w:p w14:paraId="09761F9B" w14:textId="52DBFEC9" w:rsidR="00BF2C4D" w:rsidRPr="00831A18" w:rsidRDefault="00BF2C4D" w:rsidP="000349A3">
      <w:pPr>
        <w:widowControl w:val="0"/>
        <w:spacing w:after="0" w:line="320" w:lineRule="exact"/>
        <w:jc w:val="both"/>
        <w:rPr>
          <w:rFonts w:ascii="Times New Roman" w:eastAsia="ＭＳ 明朝" w:hAnsi="Times New Roman" w:cs="Times New Roman"/>
          <w:kern w:val="2"/>
          <w:sz w:val="24"/>
          <w:szCs w:val="24"/>
        </w:rPr>
      </w:pPr>
    </w:p>
    <w:p w14:paraId="10C51829" w14:textId="1D2B189C"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51E5E4E8" w14:textId="6131E372"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32F8BAA7" w14:textId="7A46180A" w:rsidR="00BF2C4D" w:rsidRPr="007E0EE8" w:rsidRDefault="00BF2C4D" w:rsidP="000349A3">
      <w:pPr>
        <w:widowControl w:val="0"/>
        <w:spacing w:after="0" w:line="320" w:lineRule="exact"/>
        <w:jc w:val="both"/>
        <w:rPr>
          <w:rFonts w:ascii="Times New Roman" w:eastAsia="ＭＳ 明朝" w:hAnsi="Times New Roman" w:cs="Times New Roman"/>
          <w:kern w:val="2"/>
          <w:sz w:val="24"/>
          <w:szCs w:val="24"/>
        </w:rPr>
      </w:pPr>
    </w:p>
    <w:p w14:paraId="0BF6B443" w14:textId="79E17BF8" w:rsidR="00A8778F" w:rsidRDefault="00A8778F" w:rsidP="000349A3">
      <w:pPr>
        <w:widowControl w:val="0"/>
        <w:spacing w:after="0" w:line="320" w:lineRule="exact"/>
        <w:jc w:val="both"/>
        <w:rPr>
          <w:rFonts w:ascii="Times New Roman" w:eastAsia="ＭＳ 明朝" w:hAnsi="Times New Roman" w:cs="Times New Roman"/>
          <w:color w:val="000000"/>
          <w:kern w:val="2"/>
          <w:sz w:val="24"/>
          <w:szCs w:val="24"/>
        </w:rPr>
      </w:pPr>
    </w:p>
    <w:p w14:paraId="00470688" w14:textId="68B2A8E9" w:rsidR="009F6089" w:rsidRDefault="009F6089" w:rsidP="009F6089">
      <w:pPr>
        <w:widowControl w:val="0"/>
        <w:tabs>
          <w:tab w:val="left" w:pos="6240"/>
        </w:tabs>
        <w:spacing w:after="0" w:line="320" w:lineRule="exact"/>
        <w:jc w:val="both"/>
        <w:rPr>
          <w:rFonts w:ascii="Times New Roman" w:eastAsia="ＭＳ 明朝" w:hAnsi="Times New Roman" w:cs="Times New Roman" w:hint="eastAsia"/>
          <w:color w:val="000000"/>
          <w:kern w:val="2"/>
          <w:sz w:val="24"/>
          <w:szCs w:val="24"/>
        </w:rPr>
      </w:pPr>
    </w:p>
    <w:p w14:paraId="10C2147E" w14:textId="377EEBE3"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573DFAA" w14:textId="7413776E"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5664D4CB" w14:textId="7AB40550"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4AF715F" w14:textId="701EEDE9" w:rsidR="00D62278"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p>
    <w:p w14:paraId="16871209" w14:textId="51EF68E0" w:rsidR="00245FE9" w:rsidRDefault="00BE786F"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1312" behindDoc="1" locked="0" layoutInCell="1" allowOverlap="1" wp14:anchorId="68376C5F" wp14:editId="19738A4D">
                <wp:simplePos x="0" y="0"/>
                <wp:positionH relativeFrom="column">
                  <wp:posOffset>50800</wp:posOffset>
                </wp:positionH>
                <wp:positionV relativeFrom="paragraph">
                  <wp:posOffset>80010</wp:posOffset>
                </wp:positionV>
                <wp:extent cx="5685155" cy="2557145"/>
                <wp:effectExtent l="0" t="0" r="17145" b="8255"/>
                <wp:wrapNone/>
                <wp:docPr id="2" name="角丸四角形 1">
                  <a:extLst xmlns:a="http://schemas.openxmlformats.org/drawingml/2006/main">
                    <a:ext uri="{FF2B5EF4-FFF2-40B4-BE49-F238E27FC236}">
                      <a16:creationId xmlns:a16="http://schemas.microsoft.com/office/drawing/2014/main" id="{9E6A8E1C-F8D9-554F-87EA-D80E5707FF17}"/>
                    </a:ext>
                  </a:extLst>
                </wp:docPr>
                <wp:cNvGraphicFramePr/>
                <a:graphic xmlns:a="http://schemas.openxmlformats.org/drawingml/2006/main">
                  <a:graphicData uri="http://schemas.microsoft.com/office/word/2010/wordprocessingShape">
                    <wps:wsp>
                      <wps:cNvSpPr/>
                      <wps:spPr>
                        <a:xfrm>
                          <a:off x="0" y="0"/>
                          <a:ext cx="5685155" cy="2557145"/>
                        </a:xfrm>
                        <a:prstGeom prst="roundRect">
                          <a:avLst>
                            <a:gd name="adj" fmla="val 45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7D681" id="角丸四角形 1" o:spid="_x0000_s1026" style="position:absolute;margin-left:4pt;margin-top:6.3pt;width:447.65pt;height:20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" filled="f" strokecolor="black [3213]" strokeweight="1pt">
                <v:stroke joinstyle="miter"/>
              </v:roundrect>
            </w:pict>
          </mc:Fallback>
        </mc:AlternateContent>
      </w:r>
    </w:p>
    <w:p w14:paraId="35715FC2" w14:textId="5977977A" w:rsidR="00406CD0" w:rsidRPr="007E0EE8" w:rsidRDefault="00406CD0" w:rsidP="000349A3">
      <w:pPr>
        <w:widowControl w:val="0"/>
        <w:spacing w:after="0" w:line="320" w:lineRule="exact"/>
        <w:ind w:leftChars="64" w:left="14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Pr>
          <w:rFonts w:ascii="Times New Roman" w:eastAsia="ＭＳ 明朝" w:hAnsi="Times New Roman" w:cs="Times New Roman" w:hint="eastAsia"/>
          <w:kern w:val="2"/>
          <w:sz w:val="24"/>
          <w:szCs w:val="24"/>
        </w:rPr>
        <w:t>講演者プロフィール</w:t>
      </w:r>
      <w:r w:rsidRPr="007E0EE8">
        <w:rPr>
          <w:rFonts w:ascii="Times New Roman" w:eastAsia="ＭＳ 明朝" w:hAnsi="Times New Roman" w:cs="Times New Roman"/>
          <w:kern w:val="2"/>
          <w:sz w:val="24"/>
          <w:szCs w:val="24"/>
        </w:rPr>
        <w:t>】</w:t>
      </w:r>
    </w:p>
    <w:p w14:paraId="18B7C338" w14:textId="4E65E9F7" w:rsidR="006C09B1" w:rsidRPr="00406CD0" w:rsidRDefault="00406CD0" w:rsidP="000349A3">
      <w:pPr>
        <w:widowControl w:val="0"/>
        <w:spacing w:after="0" w:line="320" w:lineRule="exact"/>
        <w:ind w:leftChars="64" w:left="141" w:rightChars="108" w:right="238"/>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hint="eastAsia"/>
          <w:color w:val="000000"/>
          <w:kern w:val="2"/>
          <w:sz w:val="24"/>
          <w:szCs w:val="24"/>
        </w:rPr>
        <w:t xml:space="preserve">　</w:t>
      </w:r>
      <w:r w:rsidR="00C9761F">
        <w:rPr>
          <w:rFonts w:ascii="Times New Roman" w:eastAsia="ＭＳ 明朝" w:hAnsi="Times New Roman" w:cs="Times New Roman" w:hint="eastAsia"/>
          <w:color w:val="000000"/>
          <w:kern w:val="2"/>
          <w:sz w:val="24"/>
          <w:szCs w:val="24"/>
        </w:rPr>
        <w:t>差し支えない範囲での略歴や</w:t>
      </w:r>
      <w:r w:rsidR="00D62278">
        <w:rPr>
          <w:rFonts w:ascii="Times New Roman" w:eastAsia="ＭＳ 明朝" w:hAnsi="Times New Roman" w:cs="Times New Roman" w:hint="eastAsia"/>
          <w:color w:val="000000"/>
          <w:kern w:val="2"/>
          <w:sz w:val="24"/>
          <w:szCs w:val="24"/>
        </w:rPr>
        <w:t>ご</w:t>
      </w:r>
      <w:r>
        <w:rPr>
          <w:rFonts w:ascii="Times New Roman" w:eastAsia="ＭＳ 明朝" w:hAnsi="Times New Roman" w:cs="Times New Roman" w:hint="eastAsia"/>
          <w:color w:val="000000"/>
          <w:kern w:val="2"/>
          <w:sz w:val="24"/>
          <w:szCs w:val="24"/>
        </w:rPr>
        <w:t>研究</w:t>
      </w:r>
      <w:r w:rsidR="00D62278">
        <w:rPr>
          <w:rFonts w:ascii="Times New Roman" w:eastAsia="ＭＳ 明朝" w:hAnsi="Times New Roman" w:cs="Times New Roman" w:hint="eastAsia"/>
          <w:color w:val="000000"/>
          <w:kern w:val="2"/>
          <w:sz w:val="24"/>
          <w:szCs w:val="24"/>
        </w:rPr>
        <w:t>の</w:t>
      </w:r>
      <w:r>
        <w:rPr>
          <w:rFonts w:ascii="Times New Roman" w:eastAsia="ＭＳ 明朝" w:hAnsi="Times New Roman" w:cs="Times New Roman" w:hint="eastAsia"/>
          <w:color w:val="000000"/>
          <w:kern w:val="2"/>
          <w:sz w:val="24"/>
          <w:szCs w:val="24"/>
        </w:rPr>
        <w:t>内容など</w:t>
      </w:r>
      <w:r w:rsidR="00C9761F">
        <w:rPr>
          <w:rFonts w:ascii="Times New Roman" w:eastAsia="ＭＳ 明朝" w:hAnsi="Times New Roman" w:cs="Times New Roman" w:hint="eastAsia"/>
          <w:color w:val="000000"/>
          <w:kern w:val="2"/>
          <w:sz w:val="24"/>
          <w:szCs w:val="24"/>
        </w:rPr>
        <w:t>、自己紹介となることをお書き下さい。ご発表内容も含めて頂いて結構です。</w:t>
      </w:r>
      <w:r w:rsidR="00D62278">
        <w:rPr>
          <w:rFonts w:ascii="Times New Roman" w:eastAsia="ＭＳ 明朝" w:hAnsi="Times New Roman" w:cs="Times New Roman" w:hint="eastAsia"/>
          <w:color w:val="000000"/>
          <w:kern w:val="2"/>
          <w:sz w:val="24"/>
          <w:szCs w:val="24"/>
        </w:rPr>
        <w:t>学際ハブへの期待も添えて頂けると幸いです。</w:t>
      </w:r>
    </w:p>
    <w:p w14:paraId="2762C327" w14:textId="655B5400" w:rsidR="006C09B1"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3360" behindDoc="0" locked="0" layoutInCell="1" allowOverlap="1" wp14:anchorId="52862397" wp14:editId="603C91E3">
                <wp:simplePos x="0" y="0"/>
                <wp:positionH relativeFrom="column">
                  <wp:posOffset>4385945</wp:posOffset>
                </wp:positionH>
                <wp:positionV relativeFrom="paragraph">
                  <wp:posOffset>23495</wp:posOffset>
                </wp:positionV>
                <wp:extent cx="1136015" cy="1380600"/>
                <wp:effectExtent l="0" t="0" r="6985" b="16510"/>
                <wp:wrapNone/>
                <wp:docPr id="6" name="正方形/長方形 5">
                  <a:extLst xmlns:a="http://schemas.openxmlformats.org/drawingml/2006/main">
                    <a:ext uri="{FF2B5EF4-FFF2-40B4-BE49-F238E27FC236}">
                      <a16:creationId xmlns:a16="http://schemas.microsoft.com/office/drawing/2014/main" id="{728B12AD-0FBA-1F49-B6AE-606575BAAF1E}"/>
                    </a:ext>
                  </a:extLst>
                </wp:docPr>
                <wp:cNvGraphicFramePr/>
                <a:graphic xmlns:a="http://schemas.openxmlformats.org/drawingml/2006/main">
                  <a:graphicData uri="http://schemas.microsoft.com/office/word/2010/wordprocessingShape">
                    <wps:wsp>
                      <wps:cNvSpPr/>
                      <wps:spPr>
                        <a:xfrm>
                          <a:off x="0" y="0"/>
                          <a:ext cx="1136015" cy="138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E49E" id="正方形/長方形 5" o:spid="_x0000_s1026" style="position:absolute;margin-left:345.35pt;margin-top:1.85pt;width:89.45pt;height:10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" filled="f" strokecolor="black [3213]" strokeweight="1pt"/>
            </w:pict>
          </mc:Fallback>
        </mc:AlternateContent>
      </w:r>
    </w:p>
    <w:p w14:paraId="068FF3E6" w14:textId="7014B471"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6C721C9" w14:textId="5AFC9AA7" w:rsidR="00DE1A60" w:rsidRDefault="00DE1A60" w:rsidP="000349A3">
      <w:pPr>
        <w:widowControl w:val="0"/>
        <w:spacing w:after="0" w:line="320" w:lineRule="exact"/>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hint="eastAsia"/>
          <w:color w:val="000000"/>
          <w:kern w:val="2"/>
          <w:sz w:val="24"/>
          <w:szCs w:val="24"/>
        </w:rPr>
        <w:t xml:space="preserve">　顔写真</w:t>
      </w:r>
      <w:r w:rsidR="00422D41">
        <w:rPr>
          <w:rFonts w:ascii="Times New Roman" w:eastAsia="ＭＳ 明朝" w:hAnsi="Times New Roman" w:cs="Times New Roman" w:hint="eastAsia"/>
          <w:color w:val="000000"/>
          <w:kern w:val="2"/>
          <w:sz w:val="24"/>
          <w:szCs w:val="24"/>
        </w:rPr>
        <w:t>を</w:t>
      </w:r>
    </w:p>
    <w:p w14:paraId="27C5DEF2" w14:textId="0DED5C1A" w:rsidR="00422D41" w:rsidRDefault="00422D41" w:rsidP="000349A3">
      <w:pPr>
        <w:widowControl w:val="0"/>
        <w:spacing w:after="0" w:line="320" w:lineRule="exact"/>
        <w:ind w:left="6372" w:firstLine="708"/>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hint="eastAsia"/>
          <w:color w:val="000000"/>
          <w:kern w:val="2"/>
          <w:sz w:val="24"/>
          <w:szCs w:val="24"/>
        </w:rPr>
        <w:t>添付下さい</w:t>
      </w:r>
    </w:p>
    <w:p w14:paraId="378EFC9A" w14:textId="115446CE"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E9529E6" w14:textId="7238A1A5" w:rsidR="009A7BC6" w:rsidRPr="00CD333A" w:rsidRDefault="009A7BC6" w:rsidP="000349A3">
      <w:pPr>
        <w:spacing w:line="320" w:lineRule="exact"/>
      </w:pPr>
    </w:p>
    <w:sectPr w:rsidR="009A7BC6"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74E8" w14:textId="77777777" w:rsidR="00324C1C" w:rsidRDefault="00324C1C" w:rsidP="00422D27">
      <w:pPr>
        <w:spacing w:after="0" w:line="240" w:lineRule="auto"/>
      </w:pPr>
      <w:r>
        <w:separator/>
      </w:r>
    </w:p>
  </w:endnote>
  <w:endnote w:type="continuationSeparator" w:id="0">
    <w:p w14:paraId="6D194C34" w14:textId="77777777" w:rsidR="00324C1C" w:rsidRDefault="00324C1C"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9F05" w14:textId="77777777" w:rsidR="00324C1C" w:rsidRDefault="00324C1C" w:rsidP="00422D27">
      <w:pPr>
        <w:spacing w:after="0" w:line="240" w:lineRule="auto"/>
      </w:pPr>
      <w:r>
        <w:separator/>
      </w:r>
    </w:p>
  </w:footnote>
  <w:footnote w:type="continuationSeparator" w:id="0">
    <w:p w14:paraId="2BC7A18A" w14:textId="77777777" w:rsidR="00324C1C" w:rsidRDefault="00324C1C"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900598091">
    <w:abstractNumId w:val="0"/>
  </w:num>
  <w:num w:numId="2" w16cid:durableId="3034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985320">
    <w:abstractNumId w:val="0"/>
  </w:num>
  <w:num w:numId="4" w16cid:durableId="1979873847">
    <w:abstractNumId w:val="0"/>
  </w:num>
  <w:num w:numId="5" w16cid:durableId="2100178548">
    <w:abstractNumId w:val="0"/>
  </w:num>
  <w:num w:numId="6" w16cid:durableId="1703702106">
    <w:abstractNumId w:val="0"/>
  </w:num>
  <w:num w:numId="7" w16cid:durableId="759525195">
    <w:abstractNumId w:val="0"/>
  </w:num>
  <w:num w:numId="8" w16cid:durableId="1359426890">
    <w:abstractNumId w:val="0"/>
  </w:num>
  <w:num w:numId="9" w16cid:durableId="467626053">
    <w:abstractNumId w:val="0"/>
  </w:num>
  <w:num w:numId="10" w16cid:durableId="1979608041">
    <w:abstractNumId w:val="0"/>
  </w:num>
  <w:num w:numId="11" w16cid:durableId="161162490">
    <w:abstractNumId w:val="0"/>
  </w:num>
  <w:num w:numId="12" w16cid:durableId="211284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bordersDoNotSurroundHeader/>
  <w:bordersDoNotSurroundFooter/>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349A3"/>
    <w:rsid w:val="00086DFF"/>
    <w:rsid w:val="000A3A70"/>
    <w:rsid w:val="000A4AA4"/>
    <w:rsid w:val="000B2214"/>
    <w:rsid w:val="000B4A69"/>
    <w:rsid w:val="000C58DF"/>
    <w:rsid w:val="000D435F"/>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71613"/>
    <w:rsid w:val="00181C77"/>
    <w:rsid w:val="00190BB5"/>
    <w:rsid w:val="00190EB4"/>
    <w:rsid w:val="00196B67"/>
    <w:rsid w:val="001B3A9D"/>
    <w:rsid w:val="001C0C69"/>
    <w:rsid w:val="001C16A4"/>
    <w:rsid w:val="001C3908"/>
    <w:rsid w:val="001D6AC5"/>
    <w:rsid w:val="001E44B0"/>
    <w:rsid w:val="0020423E"/>
    <w:rsid w:val="00206DB9"/>
    <w:rsid w:val="00234CBC"/>
    <w:rsid w:val="00234E8B"/>
    <w:rsid w:val="00244982"/>
    <w:rsid w:val="00245FE9"/>
    <w:rsid w:val="00256C64"/>
    <w:rsid w:val="00262199"/>
    <w:rsid w:val="002A2280"/>
    <w:rsid w:val="002A393D"/>
    <w:rsid w:val="002A7002"/>
    <w:rsid w:val="002B1A1F"/>
    <w:rsid w:val="002B71E0"/>
    <w:rsid w:val="002C7940"/>
    <w:rsid w:val="002D6287"/>
    <w:rsid w:val="002F1EE9"/>
    <w:rsid w:val="0030131A"/>
    <w:rsid w:val="00301F7E"/>
    <w:rsid w:val="0030735A"/>
    <w:rsid w:val="00307734"/>
    <w:rsid w:val="00307957"/>
    <w:rsid w:val="00314B00"/>
    <w:rsid w:val="003248A3"/>
    <w:rsid w:val="00324C1C"/>
    <w:rsid w:val="00332CBD"/>
    <w:rsid w:val="00342381"/>
    <w:rsid w:val="00343F7F"/>
    <w:rsid w:val="00352691"/>
    <w:rsid w:val="00361875"/>
    <w:rsid w:val="00365A44"/>
    <w:rsid w:val="0036646B"/>
    <w:rsid w:val="00392DB4"/>
    <w:rsid w:val="00397A54"/>
    <w:rsid w:val="003A0E2D"/>
    <w:rsid w:val="003A2DF0"/>
    <w:rsid w:val="003B7C9F"/>
    <w:rsid w:val="003D26D2"/>
    <w:rsid w:val="003D2EC5"/>
    <w:rsid w:val="003E6F35"/>
    <w:rsid w:val="004066CD"/>
    <w:rsid w:val="00406CD0"/>
    <w:rsid w:val="00414E11"/>
    <w:rsid w:val="00422D27"/>
    <w:rsid w:val="00422D41"/>
    <w:rsid w:val="00424E0A"/>
    <w:rsid w:val="00446F5E"/>
    <w:rsid w:val="00451767"/>
    <w:rsid w:val="00457ECA"/>
    <w:rsid w:val="004609C8"/>
    <w:rsid w:val="00461042"/>
    <w:rsid w:val="004633FF"/>
    <w:rsid w:val="00463B92"/>
    <w:rsid w:val="004666A8"/>
    <w:rsid w:val="0047235E"/>
    <w:rsid w:val="004818B2"/>
    <w:rsid w:val="004832F2"/>
    <w:rsid w:val="00486953"/>
    <w:rsid w:val="00493886"/>
    <w:rsid w:val="00496C83"/>
    <w:rsid w:val="004C7A9B"/>
    <w:rsid w:val="004D29F3"/>
    <w:rsid w:val="005370E2"/>
    <w:rsid w:val="0055151A"/>
    <w:rsid w:val="00553E78"/>
    <w:rsid w:val="005543C3"/>
    <w:rsid w:val="005579BE"/>
    <w:rsid w:val="005626AE"/>
    <w:rsid w:val="00592E43"/>
    <w:rsid w:val="00593946"/>
    <w:rsid w:val="00593F43"/>
    <w:rsid w:val="005940A4"/>
    <w:rsid w:val="00596A80"/>
    <w:rsid w:val="005B5273"/>
    <w:rsid w:val="005D6B26"/>
    <w:rsid w:val="005E60C1"/>
    <w:rsid w:val="005F0996"/>
    <w:rsid w:val="00600174"/>
    <w:rsid w:val="00600BC2"/>
    <w:rsid w:val="00601C22"/>
    <w:rsid w:val="00623E21"/>
    <w:rsid w:val="0062507A"/>
    <w:rsid w:val="00651CD1"/>
    <w:rsid w:val="00651E77"/>
    <w:rsid w:val="006538AC"/>
    <w:rsid w:val="00653F8D"/>
    <w:rsid w:val="00676857"/>
    <w:rsid w:val="00677F57"/>
    <w:rsid w:val="00680F75"/>
    <w:rsid w:val="006A1A52"/>
    <w:rsid w:val="006A6E36"/>
    <w:rsid w:val="006B7B61"/>
    <w:rsid w:val="006C09B1"/>
    <w:rsid w:val="006C7854"/>
    <w:rsid w:val="006F0FF8"/>
    <w:rsid w:val="006F4C30"/>
    <w:rsid w:val="0071053D"/>
    <w:rsid w:val="007843D5"/>
    <w:rsid w:val="00796FDA"/>
    <w:rsid w:val="007A0390"/>
    <w:rsid w:val="007A3F7A"/>
    <w:rsid w:val="007C023F"/>
    <w:rsid w:val="007C0AA1"/>
    <w:rsid w:val="007C6F73"/>
    <w:rsid w:val="007D6A0B"/>
    <w:rsid w:val="007E0EE8"/>
    <w:rsid w:val="007E16E7"/>
    <w:rsid w:val="00804AEF"/>
    <w:rsid w:val="00813C58"/>
    <w:rsid w:val="00831A18"/>
    <w:rsid w:val="00884B1D"/>
    <w:rsid w:val="008926AD"/>
    <w:rsid w:val="008A2516"/>
    <w:rsid w:val="008C0966"/>
    <w:rsid w:val="008F096D"/>
    <w:rsid w:val="008F4EF2"/>
    <w:rsid w:val="008F5A16"/>
    <w:rsid w:val="00913270"/>
    <w:rsid w:val="009177ED"/>
    <w:rsid w:val="0093398A"/>
    <w:rsid w:val="009429BF"/>
    <w:rsid w:val="009429D8"/>
    <w:rsid w:val="00964968"/>
    <w:rsid w:val="009744CC"/>
    <w:rsid w:val="00976141"/>
    <w:rsid w:val="00992B79"/>
    <w:rsid w:val="00997ADA"/>
    <w:rsid w:val="009A015B"/>
    <w:rsid w:val="009A7BC6"/>
    <w:rsid w:val="009B5BC4"/>
    <w:rsid w:val="009C7957"/>
    <w:rsid w:val="009D08B1"/>
    <w:rsid w:val="009E1ED9"/>
    <w:rsid w:val="009E6671"/>
    <w:rsid w:val="009F6089"/>
    <w:rsid w:val="009F75D3"/>
    <w:rsid w:val="00A05D37"/>
    <w:rsid w:val="00A138AC"/>
    <w:rsid w:val="00A227D1"/>
    <w:rsid w:val="00A36557"/>
    <w:rsid w:val="00A6015C"/>
    <w:rsid w:val="00A70A93"/>
    <w:rsid w:val="00A8778F"/>
    <w:rsid w:val="00AB4501"/>
    <w:rsid w:val="00AB4DBA"/>
    <w:rsid w:val="00AC0909"/>
    <w:rsid w:val="00AC1497"/>
    <w:rsid w:val="00AE2B2B"/>
    <w:rsid w:val="00AF4CBA"/>
    <w:rsid w:val="00B047B6"/>
    <w:rsid w:val="00B05E81"/>
    <w:rsid w:val="00B121F8"/>
    <w:rsid w:val="00B25250"/>
    <w:rsid w:val="00B32012"/>
    <w:rsid w:val="00B40F72"/>
    <w:rsid w:val="00B41BCB"/>
    <w:rsid w:val="00B47CB6"/>
    <w:rsid w:val="00B7397C"/>
    <w:rsid w:val="00B81966"/>
    <w:rsid w:val="00B82DCF"/>
    <w:rsid w:val="00B90171"/>
    <w:rsid w:val="00BA1FDC"/>
    <w:rsid w:val="00BA3985"/>
    <w:rsid w:val="00BB757E"/>
    <w:rsid w:val="00BC7D99"/>
    <w:rsid w:val="00BD5368"/>
    <w:rsid w:val="00BE7244"/>
    <w:rsid w:val="00BE786F"/>
    <w:rsid w:val="00BF2C4D"/>
    <w:rsid w:val="00BF3D3F"/>
    <w:rsid w:val="00BF6B10"/>
    <w:rsid w:val="00BF6C5D"/>
    <w:rsid w:val="00C227BD"/>
    <w:rsid w:val="00C267C6"/>
    <w:rsid w:val="00C34150"/>
    <w:rsid w:val="00C60586"/>
    <w:rsid w:val="00C648D5"/>
    <w:rsid w:val="00C67829"/>
    <w:rsid w:val="00C7780E"/>
    <w:rsid w:val="00C93A8A"/>
    <w:rsid w:val="00C959E9"/>
    <w:rsid w:val="00C9761F"/>
    <w:rsid w:val="00CD333A"/>
    <w:rsid w:val="00CE0D0A"/>
    <w:rsid w:val="00D26208"/>
    <w:rsid w:val="00D26B03"/>
    <w:rsid w:val="00D31BAD"/>
    <w:rsid w:val="00D36A71"/>
    <w:rsid w:val="00D40B59"/>
    <w:rsid w:val="00D416D4"/>
    <w:rsid w:val="00D46BDE"/>
    <w:rsid w:val="00D62278"/>
    <w:rsid w:val="00D67098"/>
    <w:rsid w:val="00D731DD"/>
    <w:rsid w:val="00D817AA"/>
    <w:rsid w:val="00D968B0"/>
    <w:rsid w:val="00DA47CE"/>
    <w:rsid w:val="00DB4369"/>
    <w:rsid w:val="00DC053E"/>
    <w:rsid w:val="00DC4511"/>
    <w:rsid w:val="00DC64F1"/>
    <w:rsid w:val="00DC78AD"/>
    <w:rsid w:val="00DD0F80"/>
    <w:rsid w:val="00DD4A90"/>
    <w:rsid w:val="00DD6C62"/>
    <w:rsid w:val="00DE1A60"/>
    <w:rsid w:val="00DE2231"/>
    <w:rsid w:val="00DE426A"/>
    <w:rsid w:val="00DE7F70"/>
    <w:rsid w:val="00DF0A7A"/>
    <w:rsid w:val="00E17821"/>
    <w:rsid w:val="00E25A65"/>
    <w:rsid w:val="00E2778C"/>
    <w:rsid w:val="00E32FCC"/>
    <w:rsid w:val="00E435C7"/>
    <w:rsid w:val="00E64CF2"/>
    <w:rsid w:val="00E669D6"/>
    <w:rsid w:val="00E94006"/>
    <w:rsid w:val="00EA0422"/>
    <w:rsid w:val="00EA62F8"/>
    <w:rsid w:val="00EA772F"/>
    <w:rsid w:val="00EB01D3"/>
    <w:rsid w:val="00ED53FD"/>
    <w:rsid w:val="00EF253E"/>
    <w:rsid w:val="00EF37CE"/>
    <w:rsid w:val="00EF54A7"/>
    <w:rsid w:val="00EF6036"/>
    <w:rsid w:val="00F12171"/>
    <w:rsid w:val="00F25A30"/>
    <w:rsid w:val="00F33CA9"/>
    <w:rsid w:val="00F42717"/>
    <w:rsid w:val="00F71187"/>
    <w:rsid w:val="00F72985"/>
    <w:rsid w:val="00F73725"/>
    <w:rsid w:val="00F831F1"/>
    <w:rsid w:val="00F900AF"/>
    <w:rsid w:val="00F96057"/>
    <w:rsid w:val="00FA2870"/>
    <w:rsid w:val="00FA6222"/>
    <w:rsid w:val="00FB78EE"/>
    <w:rsid w:val="00FC0495"/>
    <w:rsid w:val="00FC0A5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64C792"/>
  <w15:docId w15:val="{45CAEDFF-F88A-40C9-9EB3-7828240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00\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493F550-B264-4370-8E14-170C6228FB19}">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C:\Users\pro-00\AppData\Roaming\Microsoft\Templates\レポート デザイン (空白).dotx</Template>
  <TotalTime>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pro-00</dc:creator>
  <cp:lastModifiedBy>藤田 全基</cp:lastModifiedBy>
  <cp:revision>2</cp:revision>
  <cp:lastPrinted>2018-04-11T01:44:00Z</cp:lastPrinted>
  <dcterms:created xsi:type="dcterms:W3CDTF">2024-12-21T10:14:00Z</dcterms:created>
  <dcterms:modified xsi:type="dcterms:W3CDTF">2024-12-21T10:14:00Z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2b39065039c3caf61b28c1587f8d6622ede319de2fda86456b7497c52d52502e</vt:lpwstr>
  </property>
</Properties>
</file>